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urweh-profile"/>
    <w:p>
      <w:pPr>
        <w:pStyle w:val="Heading1"/>
      </w:pPr>
      <w:r>
        <w:t xml:space="preserve">Murweh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3,966          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Charleville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Murweh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$54,093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1,286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1164 - Southwest Queensland Flooding and Rainfall (21 November to 10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49,676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2025-02-12T02:29:11Z</dcterms:created>
  <dcterms:modified xsi:type="dcterms:W3CDTF">2025-02-12T02:29:11Z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